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rPr>
              <w:t>厦门新机场浯江道（翔安东路-九溪路）</w:t>
            </w:r>
            <w:r>
              <w:rPr>
                <w:rFonts w:hint="eastAsia"/>
                <w:sz w:val="24"/>
                <w:lang w:val="en-US" w:eastAsia="zh-CN"/>
              </w:rPr>
              <w:t>二</w:t>
            </w:r>
            <w:r>
              <w:rPr>
                <w:rFonts w:hint="eastAsia"/>
                <w:sz w:val="24"/>
              </w:rPr>
              <w:t>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zMzQ1YTkwYjlkNjQ0ZTcyZmU1NWFlOTA1N2E0MGEifQ=="/>
  </w:docVars>
  <w:rsids>
    <w:rsidRoot w:val="44EB321A"/>
    <w:rsid w:val="00083288"/>
    <w:rsid w:val="000A696C"/>
    <w:rsid w:val="000C7BB3"/>
    <w:rsid w:val="001C2637"/>
    <w:rsid w:val="001F159B"/>
    <w:rsid w:val="00443E95"/>
    <w:rsid w:val="004C3A60"/>
    <w:rsid w:val="004C78AA"/>
    <w:rsid w:val="005631A9"/>
    <w:rsid w:val="007319E2"/>
    <w:rsid w:val="007A3C5C"/>
    <w:rsid w:val="00A05F03"/>
    <w:rsid w:val="00A72ECD"/>
    <w:rsid w:val="00B74D36"/>
    <w:rsid w:val="00CE5E34"/>
    <w:rsid w:val="00E702CE"/>
    <w:rsid w:val="00EE490C"/>
    <w:rsid w:val="35C50E23"/>
    <w:rsid w:val="44EB321A"/>
    <w:rsid w:val="69B81C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仿宋_GB2312"/>
      <w:kern w:val="2"/>
      <w:sz w:val="18"/>
      <w:szCs w:val="18"/>
    </w:rPr>
  </w:style>
  <w:style w:type="character" w:customStyle="1" w:styleId="8">
    <w:name w:val="页脚 Char"/>
    <w:basedOn w:val="6"/>
    <w:link w:val="3"/>
    <w:uiPriority w:val="0"/>
    <w:rPr>
      <w:rFonts w:ascii="Times New Roman" w:hAnsi="Times New Roman" w:eastAsia="仿宋_GB2312"/>
      <w:kern w:val="2"/>
      <w:sz w:val="18"/>
      <w:szCs w:val="18"/>
    </w:rPr>
  </w:style>
  <w:style w:type="character" w:customStyle="1" w:styleId="9">
    <w:name w:val="批注框文本 Char"/>
    <w:basedOn w:val="6"/>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中国微软</Company>
  <Pages>2</Pages>
  <Words>81</Words>
  <Characters>464</Characters>
  <Lines>3</Lines>
  <Paragraphs>1</Paragraphs>
  <TotalTime>0</TotalTime>
  <ScaleCrop>false</ScaleCrop>
  <LinksUpToDate>false</LinksUpToDate>
  <CharactersWithSpaces>544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2019-02-19T07:28:00Z</dcterms:created>
  <dc:creator>君榕</dc:creator>
  <cp:lastModifiedBy>orange</cp:lastModifiedBy>
  <dcterms:modified xsi:type="dcterms:W3CDTF">2024-03-06T07:30:54Z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06219730FD69498E90E586CA5E2E7A10_12</vt:lpwstr>
  </property>
</Properties>
</file>