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r>
        <w:rPr>
          <w:rFonts w:hint="eastAsia" w:ascii="黑体" w:hAnsi="黑体" w:eastAsia="黑体"/>
          <w:szCs w:val="32"/>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360" w:lineRule="auto"/>
              <w:ind w:firstLine="480" w:firstLineChars="200"/>
              <w:rPr>
                <w:bCs/>
                <w:sz w:val="24"/>
              </w:rPr>
            </w:pPr>
            <w:r>
              <w:rPr>
                <w:rFonts w:hint="eastAsia"/>
                <w:bCs/>
                <w:sz w:val="24"/>
              </w:rPr>
              <w:t>厦门新机场浯江道（翔安东路-九溪路）二期工程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MzQ1YTkwYjlkNjQ0ZTcyZmU1NWFlOTA1N2E0MGEifQ=="/>
  </w:docVars>
  <w:rsids>
    <w:rsidRoot w:val="44EB321A"/>
    <w:rsid w:val="001C0EFC"/>
    <w:rsid w:val="00253ECB"/>
    <w:rsid w:val="002A148D"/>
    <w:rsid w:val="003C4381"/>
    <w:rsid w:val="00461B05"/>
    <w:rsid w:val="00514540"/>
    <w:rsid w:val="0059453D"/>
    <w:rsid w:val="009459A7"/>
    <w:rsid w:val="00950777"/>
    <w:rsid w:val="00B22AF1"/>
    <w:rsid w:val="00C953D2"/>
    <w:rsid w:val="44EB321A"/>
    <w:rsid w:val="55D50A9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中国微软</Company>
  <Pages>2</Pages>
  <Words>80</Words>
  <Characters>461</Characters>
  <Lines>3</Lines>
  <Paragraphs>1</Paragraphs>
  <TotalTime>3</TotalTime>
  <ScaleCrop>false</ScaleCrop>
  <LinksUpToDate>false</LinksUpToDate>
  <CharactersWithSpaces>540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2019-05-28T07:23:00Z</dcterms:created>
  <dc:creator>君榕</dc:creator>
  <cp:lastModifiedBy>orange</cp:lastModifiedBy>
  <dcterms:modified xsi:type="dcterms:W3CDTF">2024-05-21T02:08:41Z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29BEA5FB3C9E4635A8938B2DDE898C37_12</vt:lpwstr>
  </property>
</Properties>
</file>